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FFAC" w14:textId="6A925611" w:rsidR="00832A6F" w:rsidRPr="00AE309A" w:rsidRDefault="00832A6F">
      <w:pPr>
        <w:pStyle w:val="3"/>
        <w:jc w:val="left"/>
        <w:rPr>
          <w:b w:val="0"/>
          <w:sz w:val="16"/>
          <w:szCs w:val="16"/>
          <w:lang w:val="en-US"/>
        </w:rPr>
      </w:pPr>
    </w:p>
    <w:p w14:paraId="5D883696" w14:textId="77777777" w:rsidR="00832A6F" w:rsidRDefault="00832A6F">
      <w:pPr>
        <w:pStyle w:val="3"/>
      </w:pPr>
      <w:r>
        <w:t>ΥΠΕΥΘΥΝΗ ΔΗΛΩΣΗ</w:t>
      </w:r>
    </w:p>
    <w:p w14:paraId="4DA2EECF" w14:textId="77777777" w:rsidR="00832A6F" w:rsidRDefault="00832A6F">
      <w:pPr>
        <w:pStyle w:val="3"/>
        <w:rPr>
          <w:sz w:val="24"/>
          <w:vertAlign w:val="superscript"/>
        </w:rPr>
      </w:pPr>
      <w:r>
        <w:t xml:space="preserve"> </w:t>
      </w:r>
      <w:r>
        <w:rPr>
          <w:sz w:val="24"/>
          <w:vertAlign w:val="superscript"/>
        </w:rPr>
        <w:t>(άρθρο 8 Ν.1599/1986)</w:t>
      </w:r>
    </w:p>
    <w:p w14:paraId="7EB05EA0" w14:textId="77777777" w:rsidR="00832A6F" w:rsidRDefault="00832A6F">
      <w:pPr>
        <w:pStyle w:val="a3"/>
        <w:tabs>
          <w:tab w:val="clear" w:pos="4153"/>
          <w:tab w:val="clear" w:pos="8306"/>
        </w:tabs>
      </w:pPr>
    </w:p>
    <w:p w14:paraId="4F2B21C0" w14:textId="77777777" w:rsidR="00832A6F" w:rsidRDefault="00832A6F" w:rsidP="00BD0F1B">
      <w:pPr>
        <w:pStyle w:val="20"/>
        <w:pBdr>
          <w:left w:val="single" w:sz="4" w:space="0" w:color="auto"/>
          <w:right w:val="single" w:sz="4" w:space="23"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77A8E7E" w14:textId="77777777" w:rsidR="00832A6F" w:rsidRDefault="00832A6F">
      <w:pP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334"/>
        <w:gridCol w:w="1275"/>
        <w:gridCol w:w="433"/>
        <w:gridCol w:w="720"/>
        <w:gridCol w:w="360"/>
        <w:gridCol w:w="720"/>
        <w:gridCol w:w="1028"/>
        <w:gridCol w:w="708"/>
        <w:gridCol w:w="604"/>
        <w:gridCol w:w="540"/>
        <w:gridCol w:w="1124"/>
      </w:tblGrid>
      <w:tr w:rsidR="00832A6F" w14:paraId="0DF738BC" w14:textId="77777777" w:rsidTr="00BD0F1B">
        <w:trPr>
          <w:cantSplit/>
          <w:trHeight w:val="418"/>
        </w:trPr>
        <w:tc>
          <w:tcPr>
            <w:tcW w:w="1368" w:type="dxa"/>
            <w:tcBorders>
              <w:right w:val="single" w:sz="4" w:space="0" w:color="auto"/>
            </w:tcBorders>
          </w:tcPr>
          <w:p w14:paraId="43B944E0" w14:textId="77777777" w:rsidR="00832A6F" w:rsidRPr="00373833" w:rsidRDefault="00832A6F" w:rsidP="00614686">
            <w:pPr>
              <w:spacing w:before="120" w:after="120"/>
              <w:ind w:right="-6878"/>
              <w:rPr>
                <w:rFonts w:ascii="Arial" w:hAnsi="Arial" w:cs="Arial"/>
                <w:sz w:val="20"/>
                <w:szCs w:val="20"/>
              </w:rPr>
            </w:pPr>
            <w:r w:rsidRPr="00373833">
              <w:rPr>
                <w:rFonts w:ascii="Arial" w:hAnsi="Arial" w:cs="Arial"/>
                <w:sz w:val="20"/>
                <w:szCs w:val="20"/>
              </w:rPr>
              <w:t>ΠΡΟΣ</w:t>
            </w:r>
            <w:r w:rsidRPr="00373833">
              <w:rPr>
                <w:rFonts w:ascii="Arial" w:hAnsi="Arial" w:cs="Arial"/>
                <w:sz w:val="20"/>
                <w:szCs w:val="20"/>
                <w:vertAlign w:val="superscript"/>
              </w:rPr>
              <w:t>(1)</w:t>
            </w:r>
            <w:r w:rsidRPr="00373833">
              <w:rPr>
                <w:rFonts w:ascii="Arial" w:hAnsi="Arial" w:cs="Arial"/>
                <w:sz w:val="20"/>
                <w:szCs w:val="20"/>
              </w:rPr>
              <w:t>:</w:t>
            </w:r>
          </w:p>
        </w:tc>
        <w:tc>
          <w:tcPr>
            <w:tcW w:w="8833" w:type="dxa"/>
            <w:gridSpan w:val="13"/>
            <w:tcBorders>
              <w:top w:val="single" w:sz="4" w:space="0" w:color="auto"/>
              <w:left w:val="single" w:sz="4" w:space="0" w:color="auto"/>
              <w:bottom w:val="single" w:sz="4" w:space="0" w:color="auto"/>
              <w:right w:val="single" w:sz="4" w:space="0" w:color="auto"/>
            </w:tcBorders>
          </w:tcPr>
          <w:p w14:paraId="35941BB1" w14:textId="73516B87" w:rsidR="00832A6F" w:rsidRPr="00373833" w:rsidRDefault="00545C17" w:rsidP="00614686">
            <w:pPr>
              <w:spacing w:before="120" w:after="120"/>
              <w:ind w:right="-6878"/>
              <w:rPr>
                <w:rFonts w:ascii="Arial" w:hAnsi="Arial" w:cs="Arial"/>
                <w:sz w:val="20"/>
                <w:szCs w:val="20"/>
              </w:rPr>
            </w:pPr>
            <w:r w:rsidRPr="00373833">
              <w:rPr>
                <w:rFonts w:ascii="Arial" w:hAnsi="Arial" w:cs="Arial"/>
                <w:sz w:val="20"/>
                <w:szCs w:val="20"/>
              </w:rPr>
              <w:t>ΕΦΕΠΑΕ</w:t>
            </w:r>
          </w:p>
        </w:tc>
      </w:tr>
      <w:tr w:rsidR="00832A6F" w14:paraId="336A7D5C" w14:textId="77777777" w:rsidTr="00BD0F1B">
        <w:trPr>
          <w:cantSplit/>
          <w:trHeight w:val="418"/>
        </w:trPr>
        <w:tc>
          <w:tcPr>
            <w:tcW w:w="1368" w:type="dxa"/>
            <w:tcBorders>
              <w:right w:val="single" w:sz="4" w:space="0" w:color="auto"/>
            </w:tcBorders>
          </w:tcPr>
          <w:p w14:paraId="60483932" w14:textId="77777777" w:rsidR="00832A6F" w:rsidRPr="009E0DAC" w:rsidRDefault="00832A6F" w:rsidP="00614686">
            <w:pPr>
              <w:spacing w:before="120" w:after="120"/>
              <w:ind w:right="-6878"/>
              <w:rPr>
                <w:rFonts w:ascii="Arial" w:hAnsi="Arial" w:cs="Arial"/>
                <w:sz w:val="18"/>
                <w:szCs w:val="18"/>
              </w:rPr>
            </w:pPr>
            <w:r w:rsidRPr="009E0DAC">
              <w:rPr>
                <w:rFonts w:ascii="Arial" w:hAnsi="Arial" w:cs="Arial"/>
                <w:sz w:val="18"/>
                <w:szCs w:val="18"/>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14:paraId="4DC71625" w14:textId="159710E2" w:rsidR="00832A6F" w:rsidRPr="009E0DAC" w:rsidRDefault="00832A6F" w:rsidP="00614686">
            <w:pPr>
              <w:spacing w:before="120" w:after="120"/>
              <w:ind w:right="-6878"/>
              <w:rPr>
                <w:rFonts w:ascii="Arial" w:hAnsi="Arial"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9A96141" w14:textId="77777777" w:rsidR="00832A6F" w:rsidRPr="009E0DAC" w:rsidRDefault="00832A6F" w:rsidP="00614686">
            <w:pPr>
              <w:spacing w:before="120" w:after="120"/>
              <w:ind w:right="-6878"/>
              <w:rPr>
                <w:rFonts w:ascii="Arial" w:hAnsi="Arial" w:cs="Arial"/>
                <w:sz w:val="18"/>
                <w:szCs w:val="18"/>
              </w:rPr>
            </w:pPr>
            <w:r w:rsidRPr="009E0DAC">
              <w:rPr>
                <w:rFonts w:ascii="Arial" w:hAnsi="Arial" w:cs="Arial"/>
                <w:sz w:val="18"/>
                <w:szCs w:val="18"/>
              </w:rPr>
              <w:t>Επώνυμο:</w:t>
            </w:r>
          </w:p>
        </w:tc>
        <w:tc>
          <w:tcPr>
            <w:tcW w:w="4004" w:type="dxa"/>
            <w:gridSpan w:val="5"/>
            <w:tcBorders>
              <w:top w:val="single" w:sz="4" w:space="0" w:color="auto"/>
              <w:left w:val="single" w:sz="4" w:space="0" w:color="auto"/>
              <w:bottom w:val="single" w:sz="4" w:space="0" w:color="auto"/>
              <w:right w:val="single" w:sz="4" w:space="0" w:color="auto"/>
            </w:tcBorders>
          </w:tcPr>
          <w:p w14:paraId="2204F652" w14:textId="5F6F64DF" w:rsidR="00832A6F" w:rsidRPr="009E0DAC" w:rsidRDefault="00832A6F" w:rsidP="00614686">
            <w:pPr>
              <w:spacing w:before="120" w:after="120"/>
              <w:ind w:right="-6878"/>
              <w:rPr>
                <w:rFonts w:ascii="Arial" w:hAnsi="Arial" w:cs="Arial"/>
                <w:sz w:val="18"/>
                <w:szCs w:val="18"/>
              </w:rPr>
            </w:pPr>
          </w:p>
        </w:tc>
      </w:tr>
      <w:tr w:rsidR="00832A6F" w14:paraId="343CB030"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1757F689"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 xml:space="preserve">Όνομα και Επώνυμο Πατέρα: </w:t>
            </w:r>
          </w:p>
        </w:tc>
        <w:tc>
          <w:tcPr>
            <w:tcW w:w="7512" w:type="dxa"/>
            <w:gridSpan w:val="10"/>
            <w:tcBorders>
              <w:top w:val="single" w:sz="4" w:space="0" w:color="auto"/>
              <w:left w:val="single" w:sz="4" w:space="0" w:color="auto"/>
              <w:bottom w:val="single" w:sz="4" w:space="0" w:color="auto"/>
              <w:right w:val="single" w:sz="4" w:space="0" w:color="auto"/>
            </w:tcBorders>
          </w:tcPr>
          <w:p w14:paraId="24999D85" w14:textId="4F7DB6BF" w:rsidR="00832A6F" w:rsidRPr="009E0DAC" w:rsidRDefault="00832A6F" w:rsidP="00614686">
            <w:pPr>
              <w:spacing w:before="120" w:after="120"/>
              <w:rPr>
                <w:rFonts w:ascii="Arial" w:hAnsi="Arial" w:cs="Arial"/>
                <w:sz w:val="18"/>
                <w:szCs w:val="18"/>
              </w:rPr>
            </w:pPr>
          </w:p>
        </w:tc>
      </w:tr>
      <w:tr w:rsidR="00832A6F" w14:paraId="7792B829"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173FF61C"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Όνομα και Επώνυμο Μητέρας:</w:t>
            </w:r>
          </w:p>
        </w:tc>
        <w:tc>
          <w:tcPr>
            <w:tcW w:w="7512" w:type="dxa"/>
            <w:gridSpan w:val="10"/>
            <w:tcBorders>
              <w:top w:val="single" w:sz="4" w:space="0" w:color="auto"/>
              <w:left w:val="single" w:sz="4" w:space="0" w:color="auto"/>
              <w:bottom w:val="single" w:sz="4" w:space="0" w:color="auto"/>
              <w:right w:val="single" w:sz="4" w:space="0" w:color="auto"/>
            </w:tcBorders>
          </w:tcPr>
          <w:p w14:paraId="0BD14D64" w14:textId="24D8A145" w:rsidR="00832A6F" w:rsidRPr="009E0DAC" w:rsidRDefault="00832A6F" w:rsidP="00614686">
            <w:pPr>
              <w:spacing w:before="120" w:after="120"/>
              <w:rPr>
                <w:rFonts w:ascii="Arial" w:hAnsi="Arial" w:cs="Arial"/>
                <w:sz w:val="18"/>
                <w:szCs w:val="18"/>
              </w:rPr>
            </w:pPr>
          </w:p>
        </w:tc>
      </w:tr>
      <w:tr w:rsidR="00832A6F" w14:paraId="2DD49110" w14:textId="77777777" w:rsidTr="009E0DAC">
        <w:trPr>
          <w:cantSplit/>
          <w:trHeight w:val="416"/>
        </w:trPr>
        <w:tc>
          <w:tcPr>
            <w:tcW w:w="2689" w:type="dxa"/>
            <w:gridSpan w:val="4"/>
            <w:tcBorders>
              <w:top w:val="single" w:sz="4" w:space="0" w:color="auto"/>
              <w:left w:val="single" w:sz="4" w:space="0" w:color="auto"/>
              <w:bottom w:val="single" w:sz="4" w:space="0" w:color="auto"/>
              <w:right w:val="single" w:sz="4" w:space="0" w:color="auto"/>
            </w:tcBorders>
          </w:tcPr>
          <w:p w14:paraId="52AFFDFF" w14:textId="77777777" w:rsidR="00832A6F" w:rsidRPr="009E0DAC" w:rsidRDefault="00832A6F" w:rsidP="00614686">
            <w:pPr>
              <w:spacing w:before="120" w:after="120"/>
              <w:ind w:right="-2332"/>
              <w:rPr>
                <w:rFonts w:ascii="Arial" w:hAnsi="Arial" w:cs="Arial"/>
                <w:sz w:val="18"/>
                <w:szCs w:val="18"/>
              </w:rPr>
            </w:pPr>
            <w:r w:rsidRPr="009E0DAC">
              <w:rPr>
                <w:rFonts w:ascii="Arial" w:hAnsi="Arial" w:cs="Arial"/>
                <w:sz w:val="18"/>
                <w:szCs w:val="18"/>
              </w:rPr>
              <w:t>Ημερομηνία γέννησης</w:t>
            </w:r>
            <w:r w:rsidRPr="009E0DAC">
              <w:rPr>
                <w:rFonts w:ascii="Arial" w:hAnsi="Arial" w:cs="Arial"/>
                <w:sz w:val="18"/>
                <w:szCs w:val="18"/>
                <w:vertAlign w:val="superscript"/>
              </w:rPr>
              <w:t>(2)</w:t>
            </w:r>
            <w:r w:rsidRPr="009E0DAC">
              <w:rPr>
                <w:rFonts w:ascii="Arial" w:hAnsi="Arial" w:cs="Arial"/>
                <w:sz w:val="18"/>
                <w:szCs w:val="18"/>
              </w:rPr>
              <w:t xml:space="preserve">: </w:t>
            </w:r>
          </w:p>
        </w:tc>
        <w:tc>
          <w:tcPr>
            <w:tcW w:w="7512" w:type="dxa"/>
            <w:gridSpan w:val="10"/>
            <w:tcBorders>
              <w:top w:val="single" w:sz="4" w:space="0" w:color="auto"/>
              <w:left w:val="single" w:sz="4" w:space="0" w:color="auto"/>
              <w:bottom w:val="single" w:sz="4" w:space="0" w:color="auto"/>
              <w:right w:val="single" w:sz="4" w:space="0" w:color="auto"/>
            </w:tcBorders>
          </w:tcPr>
          <w:p w14:paraId="44AFF847" w14:textId="25AF8C6A" w:rsidR="00832A6F" w:rsidRPr="009E0DAC" w:rsidRDefault="00832A6F" w:rsidP="00614686">
            <w:pPr>
              <w:spacing w:before="120" w:after="120"/>
              <w:ind w:right="-2332"/>
              <w:rPr>
                <w:rFonts w:ascii="Arial" w:hAnsi="Arial" w:cs="Arial"/>
                <w:sz w:val="18"/>
                <w:szCs w:val="18"/>
              </w:rPr>
            </w:pPr>
          </w:p>
        </w:tc>
      </w:tr>
      <w:tr w:rsidR="00832A6F" w14:paraId="73919B65"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4ECDE169"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Τόπος Γέννησης:</w:t>
            </w:r>
          </w:p>
        </w:tc>
        <w:tc>
          <w:tcPr>
            <w:tcW w:w="7512" w:type="dxa"/>
            <w:gridSpan w:val="10"/>
            <w:tcBorders>
              <w:top w:val="single" w:sz="4" w:space="0" w:color="auto"/>
              <w:left w:val="single" w:sz="4" w:space="0" w:color="auto"/>
              <w:bottom w:val="single" w:sz="4" w:space="0" w:color="auto"/>
              <w:right w:val="single" w:sz="4" w:space="0" w:color="auto"/>
            </w:tcBorders>
          </w:tcPr>
          <w:p w14:paraId="4B4D67BD" w14:textId="5AAA88C3" w:rsidR="00832A6F" w:rsidRPr="009E0DAC" w:rsidRDefault="00832A6F" w:rsidP="00614686">
            <w:pPr>
              <w:spacing w:before="120" w:after="120"/>
              <w:rPr>
                <w:rFonts w:ascii="Arial" w:hAnsi="Arial" w:cs="Arial"/>
                <w:sz w:val="18"/>
                <w:szCs w:val="18"/>
              </w:rPr>
            </w:pPr>
          </w:p>
        </w:tc>
      </w:tr>
      <w:tr w:rsidR="00832A6F" w14:paraId="7ACB2DC8" w14:textId="77777777" w:rsidTr="009E0DAC">
        <w:trPr>
          <w:cantSplit/>
          <w:trHeight w:val="429"/>
        </w:trPr>
        <w:tc>
          <w:tcPr>
            <w:tcW w:w="2689" w:type="dxa"/>
            <w:gridSpan w:val="4"/>
            <w:tcBorders>
              <w:top w:val="single" w:sz="4" w:space="0" w:color="auto"/>
              <w:left w:val="single" w:sz="4" w:space="0" w:color="auto"/>
              <w:bottom w:val="single" w:sz="4" w:space="0" w:color="auto"/>
              <w:right w:val="single" w:sz="4" w:space="0" w:color="auto"/>
            </w:tcBorders>
          </w:tcPr>
          <w:p w14:paraId="34035473"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Αριθμός Δελτίου Ταυτότητας:</w:t>
            </w:r>
          </w:p>
        </w:tc>
        <w:tc>
          <w:tcPr>
            <w:tcW w:w="2788" w:type="dxa"/>
            <w:gridSpan w:val="4"/>
            <w:tcBorders>
              <w:top w:val="single" w:sz="4" w:space="0" w:color="auto"/>
              <w:left w:val="single" w:sz="4" w:space="0" w:color="auto"/>
              <w:bottom w:val="single" w:sz="4" w:space="0" w:color="auto"/>
              <w:right w:val="single" w:sz="4" w:space="0" w:color="auto"/>
            </w:tcBorders>
          </w:tcPr>
          <w:p w14:paraId="7ECB82D6" w14:textId="75D7819B" w:rsidR="00832A6F" w:rsidRPr="009E0DAC" w:rsidRDefault="00832A6F" w:rsidP="00614686">
            <w:pPr>
              <w:spacing w:before="120" w:after="12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14:paraId="60673B62" w14:textId="77777777" w:rsidR="00832A6F" w:rsidRPr="009E0DAC" w:rsidRDefault="00832A6F" w:rsidP="00614686">
            <w:pPr>
              <w:spacing w:before="120" w:after="120"/>
              <w:rPr>
                <w:rFonts w:ascii="Arial" w:hAnsi="Arial" w:cs="Arial"/>
                <w:sz w:val="18"/>
                <w:szCs w:val="18"/>
              </w:rPr>
            </w:pPr>
            <w:proofErr w:type="spellStart"/>
            <w:r w:rsidRPr="009E0DAC">
              <w:rPr>
                <w:rFonts w:ascii="Arial" w:hAnsi="Arial" w:cs="Arial"/>
                <w:sz w:val="18"/>
                <w:szCs w:val="18"/>
              </w:rPr>
              <w:t>Τηλ</w:t>
            </w:r>
            <w:proofErr w:type="spellEnd"/>
            <w:r w:rsidRPr="009E0DAC">
              <w:rPr>
                <w:rFonts w:ascii="Arial" w:hAnsi="Arial" w:cs="Arial"/>
                <w:sz w:val="18"/>
                <w:szCs w:val="18"/>
              </w:rPr>
              <w:t>:</w:t>
            </w:r>
          </w:p>
        </w:tc>
        <w:tc>
          <w:tcPr>
            <w:tcW w:w="4004" w:type="dxa"/>
            <w:gridSpan w:val="5"/>
            <w:tcBorders>
              <w:top w:val="single" w:sz="4" w:space="0" w:color="auto"/>
              <w:left w:val="single" w:sz="4" w:space="0" w:color="auto"/>
              <w:bottom w:val="single" w:sz="4" w:space="0" w:color="auto"/>
              <w:right w:val="single" w:sz="4" w:space="0" w:color="auto"/>
            </w:tcBorders>
          </w:tcPr>
          <w:p w14:paraId="735E1150" w14:textId="26038181" w:rsidR="00832A6F" w:rsidRPr="009E0DAC" w:rsidRDefault="00832A6F" w:rsidP="00614686">
            <w:pPr>
              <w:spacing w:before="120" w:after="120"/>
              <w:rPr>
                <w:rFonts w:ascii="Arial" w:hAnsi="Arial" w:cs="Arial"/>
                <w:sz w:val="18"/>
                <w:szCs w:val="18"/>
              </w:rPr>
            </w:pPr>
          </w:p>
        </w:tc>
      </w:tr>
      <w:tr w:rsidR="00832A6F" w14:paraId="041B321D" w14:textId="77777777" w:rsidTr="009E0DAC">
        <w:trPr>
          <w:cantSplit/>
          <w:trHeight w:val="429"/>
        </w:trPr>
        <w:tc>
          <w:tcPr>
            <w:tcW w:w="1697" w:type="dxa"/>
            <w:gridSpan w:val="2"/>
            <w:tcBorders>
              <w:top w:val="single" w:sz="4" w:space="0" w:color="auto"/>
              <w:left w:val="single" w:sz="4" w:space="0" w:color="auto"/>
              <w:bottom w:val="single" w:sz="4" w:space="0" w:color="auto"/>
              <w:right w:val="single" w:sz="4" w:space="0" w:color="auto"/>
            </w:tcBorders>
          </w:tcPr>
          <w:p w14:paraId="5FA85E72"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Τόπος Κατοικίας:</w:t>
            </w:r>
          </w:p>
        </w:tc>
        <w:tc>
          <w:tcPr>
            <w:tcW w:w="2700" w:type="dxa"/>
            <w:gridSpan w:val="4"/>
            <w:tcBorders>
              <w:top w:val="single" w:sz="4" w:space="0" w:color="auto"/>
              <w:left w:val="single" w:sz="4" w:space="0" w:color="auto"/>
              <w:bottom w:val="single" w:sz="4" w:space="0" w:color="auto"/>
              <w:right w:val="single" w:sz="4" w:space="0" w:color="auto"/>
            </w:tcBorders>
          </w:tcPr>
          <w:p w14:paraId="593C20F1" w14:textId="6F8C0B06" w:rsidR="00832A6F" w:rsidRPr="009E0DAC" w:rsidRDefault="00832A6F" w:rsidP="00614686">
            <w:pPr>
              <w:spacing w:before="120" w:after="120"/>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14:paraId="72C89C1C"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Οδός:</w:t>
            </w:r>
          </w:p>
        </w:tc>
        <w:tc>
          <w:tcPr>
            <w:tcW w:w="2108" w:type="dxa"/>
            <w:gridSpan w:val="3"/>
            <w:tcBorders>
              <w:top w:val="single" w:sz="4" w:space="0" w:color="auto"/>
              <w:left w:val="single" w:sz="4" w:space="0" w:color="auto"/>
              <w:bottom w:val="single" w:sz="4" w:space="0" w:color="auto"/>
              <w:right w:val="single" w:sz="4" w:space="0" w:color="auto"/>
            </w:tcBorders>
          </w:tcPr>
          <w:p w14:paraId="1519C0DB" w14:textId="6A8FEB39" w:rsidR="00832A6F" w:rsidRPr="009E0DAC" w:rsidRDefault="00832A6F" w:rsidP="00614686">
            <w:pPr>
              <w:spacing w:before="120" w:after="120"/>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18084D94" w14:textId="77777777" w:rsidR="00832A6F" w:rsidRPr="009E0DAC" w:rsidRDefault="00832A6F" w:rsidP="00614686">
            <w:pPr>
              <w:spacing w:before="120" w:after="120"/>
              <w:rPr>
                <w:rFonts w:ascii="Arial" w:hAnsi="Arial" w:cs="Arial"/>
                <w:sz w:val="18"/>
                <w:szCs w:val="18"/>
              </w:rPr>
            </w:pPr>
            <w:proofErr w:type="spellStart"/>
            <w:r w:rsidRPr="009E0DAC">
              <w:rPr>
                <w:rFonts w:ascii="Arial" w:hAnsi="Arial" w:cs="Arial"/>
                <w:sz w:val="18"/>
                <w:szCs w:val="18"/>
              </w:rPr>
              <w:t>Αριθ</w:t>
            </w:r>
            <w:proofErr w:type="spellEnd"/>
            <w:r w:rsidRPr="009E0DAC">
              <w:rPr>
                <w:rFonts w:ascii="Arial" w:hAnsi="Arial" w:cs="Arial"/>
                <w:sz w:val="18"/>
                <w:szCs w:val="18"/>
              </w:rPr>
              <w:t>:</w:t>
            </w:r>
          </w:p>
        </w:tc>
        <w:tc>
          <w:tcPr>
            <w:tcW w:w="604" w:type="dxa"/>
            <w:tcBorders>
              <w:top w:val="single" w:sz="4" w:space="0" w:color="auto"/>
              <w:left w:val="single" w:sz="4" w:space="0" w:color="auto"/>
              <w:bottom w:val="single" w:sz="4" w:space="0" w:color="auto"/>
              <w:right w:val="single" w:sz="4" w:space="0" w:color="auto"/>
            </w:tcBorders>
          </w:tcPr>
          <w:p w14:paraId="1194ED34" w14:textId="2E3FE843" w:rsidR="00832A6F" w:rsidRPr="009E0DAC" w:rsidRDefault="00832A6F" w:rsidP="00614686">
            <w:pPr>
              <w:spacing w:before="120" w:after="120"/>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Pr>
          <w:p w14:paraId="195C8D7B" w14:textId="77777777"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ΤΚ:</w:t>
            </w:r>
          </w:p>
        </w:tc>
        <w:tc>
          <w:tcPr>
            <w:tcW w:w="1124" w:type="dxa"/>
            <w:tcBorders>
              <w:top w:val="single" w:sz="4" w:space="0" w:color="auto"/>
              <w:left w:val="single" w:sz="4" w:space="0" w:color="auto"/>
              <w:bottom w:val="single" w:sz="4" w:space="0" w:color="auto"/>
              <w:right w:val="single" w:sz="4" w:space="0" w:color="auto"/>
            </w:tcBorders>
          </w:tcPr>
          <w:p w14:paraId="0EAC53E5" w14:textId="0AE89D84" w:rsidR="00832A6F" w:rsidRPr="009E0DAC" w:rsidRDefault="00832A6F" w:rsidP="00614686">
            <w:pPr>
              <w:spacing w:before="120" w:after="120"/>
              <w:rPr>
                <w:rFonts w:ascii="Arial" w:hAnsi="Arial" w:cs="Arial"/>
                <w:sz w:val="18"/>
                <w:szCs w:val="18"/>
              </w:rPr>
            </w:pPr>
          </w:p>
        </w:tc>
      </w:tr>
      <w:tr w:rsidR="00832A6F" w:rsidRPr="00614686" w14:paraId="72C4C93A" w14:textId="77777777" w:rsidTr="009E0DAC">
        <w:trPr>
          <w:cantSplit/>
          <w:trHeight w:val="225"/>
        </w:trPr>
        <w:tc>
          <w:tcPr>
            <w:tcW w:w="2355" w:type="dxa"/>
            <w:gridSpan w:val="3"/>
            <w:tcBorders>
              <w:top w:val="single" w:sz="4" w:space="0" w:color="auto"/>
              <w:left w:val="single" w:sz="4" w:space="0" w:color="auto"/>
              <w:bottom w:val="single" w:sz="4" w:space="0" w:color="auto"/>
              <w:right w:val="single" w:sz="4" w:space="0" w:color="auto"/>
            </w:tcBorders>
            <w:vAlign w:val="bottom"/>
          </w:tcPr>
          <w:p w14:paraId="225E45AC" w14:textId="6D81401B"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 xml:space="preserve">Αρ. </w:t>
            </w:r>
            <w:proofErr w:type="spellStart"/>
            <w:r w:rsidRPr="009E0DAC">
              <w:rPr>
                <w:rFonts w:ascii="Arial" w:hAnsi="Arial" w:cs="Arial"/>
                <w:sz w:val="18"/>
                <w:szCs w:val="18"/>
              </w:rPr>
              <w:t>Τηλεομοιοτύπου</w:t>
            </w:r>
            <w:proofErr w:type="spellEnd"/>
            <w:r w:rsidR="009E0DAC">
              <w:rPr>
                <w:rFonts w:ascii="Arial" w:hAnsi="Arial" w:cs="Arial"/>
                <w:sz w:val="18"/>
                <w:szCs w:val="18"/>
              </w:rPr>
              <w:t xml:space="preserve"> </w:t>
            </w:r>
            <w:r w:rsidRPr="009E0DAC">
              <w:rPr>
                <w:rFonts w:ascii="Arial" w:hAnsi="Arial" w:cs="Arial"/>
                <w:sz w:val="18"/>
                <w:szCs w:val="18"/>
              </w:rPr>
              <w:t>(</w:t>
            </w:r>
            <w:proofErr w:type="spellStart"/>
            <w:r w:rsidRPr="009E0DAC">
              <w:rPr>
                <w:rFonts w:ascii="Arial" w:hAnsi="Arial" w:cs="Arial"/>
                <w:sz w:val="18"/>
                <w:szCs w:val="18"/>
              </w:rPr>
              <w:t>Fax</w:t>
            </w:r>
            <w:proofErr w:type="spellEnd"/>
            <w:r w:rsidRPr="009E0DAC">
              <w:rPr>
                <w:rFonts w:ascii="Arial" w:hAnsi="Arial" w:cs="Arial"/>
                <w:sz w:val="18"/>
                <w:szCs w:val="18"/>
              </w:rPr>
              <w:t>)</w:t>
            </w:r>
          </w:p>
        </w:tc>
        <w:tc>
          <w:tcPr>
            <w:tcW w:w="1609" w:type="dxa"/>
            <w:gridSpan w:val="2"/>
            <w:tcBorders>
              <w:top w:val="single" w:sz="4" w:space="0" w:color="auto"/>
              <w:left w:val="single" w:sz="4" w:space="0" w:color="auto"/>
              <w:bottom w:val="single" w:sz="4" w:space="0" w:color="auto"/>
              <w:right w:val="single" w:sz="4" w:space="0" w:color="auto"/>
            </w:tcBorders>
            <w:vAlign w:val="bottom"/>
          </w:tcPr>
          <w:p w14:paraId="15A3A7BC" w14:textId="77777777" w:rsidR="00832A6F" w:rsidRPr="009E0DAC" w:rsidRDefault="00832A6F" w:rsidP="00614686">
            <w:pPr>
              <w:spacing w:before="120" w:after="120"/>
              <w:rPr>
                <w:rFonts w:ascii="Arial" w:hAnsi="Arial" w:cs="Arial"/>
                <w:sz w:val="18"/>
                <w:szCs w:val="18"/>
              </w:rPr>
            </w:pPr>
          </w:p>
        </w:tc>
        <w:tc>
          <w:tcPr>
            <w:tcW w:w="3261" w:type="dxa"/>
            <w:gridSpan w:val="5"/>
            <w:tcBorders>
              <w:top w:val="single" w:sz="4" w:space="0" w:color="auto"/>
              <w:left w:val="single" w:sz="4" w:space="0" w:color="auto"/>
              <w:bottom w:val="single" w:sz="4" w:space="0" w:color="auto"/>
              <w:right w:val="single" w:sz="4" w:space="0" w:color="auto"/>
            </w:tcBorders>
            <w:vAlign w:val="bottom"/>
          </w:tcPr>
          <w:p w14:paraId="75FD1C09" w14:textId="12853BAE" w:rsidR="00832A6F" w:rsidRPr="009E0DAC" w:rsidRDefault="00832A6F" w:rsidP="00614686">
            <w:pPr>
              <w:spacing w:before="120" w:after="120"/>
              <w:rPr>
                <w:rFonts w:ascii="Arial" w:hAnsi="Arial" w:cs="Arial"/>
                <w:sz w:val="18"/>
                <w:szCs w:val="18"/>
              </w:rPr>
            </w:pPr>
            <w:r w:rsidRPr="009E0DAC">
              <w:rPr>
                <w:rFonts w:ascii="Arial" w:hAnsi="Arial" w:cs="Arial"/>
                <w:sz w:val="18"/>
                <w:szCs w:val="18"/>
              </w:rPr>
              <w:t>Δ/</w:t>
            </w:r>
            <w:proofErr w:type="spellStart"/>
            <w:r w:rsidRPr="009E0DAC">
              <w:rPr>
                <w:rFonts w:ascii="Arial" w:hAnsi="Arial" w:cs="Arial"/>
                <w:sz w:val="18"/>
                <w:szCs w:val="18"/>
              </w:rPr>
              <w:t>νση</w:t>
            </w:r>
            <w:proofErr w:type="spellEnd"/>
            <w:r w:rsidRPr="009E0DAC">
              <w:rPr>
                <w:rFonts w:ascii="Arial" w:hAnsi="Arial" w:cs="Arial"/>
                <w:sz w:val="18"/>
                <w:szCs w:val="18"/>
              </w:rPr>
              <w:t xml:space="preserve"> Ηλεκτρ.</w:t>
            </w:r>
            <w:r w:rsidR="009967CE" w:rsidRPr="009E0DAC">
              <w:rPr>
                <w:rFonts w:ascii="Arial" w:hAnsi="Arial" w:cs="Arial"/>
                <w:sz w:val="18"/>
                <w:szCs w:val="18"/>
              </w:rPr>
              <w:t xml:space="preserve"> </w:t>
            </w:r>
            <w:r w:rsidRPr="009E0DAC">
              <w:rPr>
                <w:rFonts w:ascii="Arial" w:hAnsi="Arial" w:cs="Arial"/>
                <w:sz w:val="18"/>
                <w:szCs w:val="18"/>
              </w:rPr>
              <w:t>Ταχυδρομείου</w:t>
            </w:r>
            <w:r w:rsidR="009967CE" w:rsidRPr="009E0DAC">
              <w:rPr>
                <w:rFonts w:ascii="Arial" w:hAnsi="Arial" w:cs="Arial"/>
                <w:sz w:val="18"/>
                <w:szCs w:val="18"/>
              </w:rPr>
              <w:t xml:space="preserve"> </w:t>
            </w:r>
            <w:r w:rsidRPr="009E0DAC">
              <w:rPr>
                <w:rFonts w:ascii="Arial" w:hAnsi="Arial" w:cs="Arial"/>
                <w:sz w:val="18"/>
                <w:szCs w:val="18"/>
              </w:rPr>
              <w:t>(</w:t>
            </w:r>
            <w:proofErr w:type="spellStart"/>
            <w:r w:rsidRPr="009E0DAC">
              <w:rPr>
                <w:rFonts w:ascii="Arial" w:hAnsi="Arial" w:cs="Arial"/>
                <w:sz w:val="18"/>
                <w:szCs w:val="18"/>
              </w:rPr>
              <w:t>Εmail</w:t>
            </w:r>
            <w:proofErr w:type="spellEnd"/>
            <w:r w:rsidRPr="009E0DAC">
              <w:rPr>
                <w:rFonts w:ascii="Arial" w:hAnsi="Arial" w:cs="Arial"/>
                <w:sz w:val="18"/>
                <w:szCs w:val="18"/>
              </w:rPr>
              <w:t>)</w:t>
            </w:r>
          </w:p>
        </w:tc>
        <w:tc>
          <w:tcPr>
            <w:tcW w:w="2976" w:type="dxa"/>
            <w:gridSpan w:val="4"/>
            <w:tcBorders>
              <w:top w:val="single" w:sz="4" w:space="0" w:color="auto"/>
              <w:left w:val="single" w:sz="4" w:space="0" w:color="auto"/>
              <w:bottom w:val="single" w:sz="4" w:space="0" w:color="auto"/>
              <w:right w:val="single" w:sz="4" w:space="0" w:color="auto"/>
            </w:tcBorders>
            <w:vAlign w:val="bottom"/>
          </w:tcPr>
          <w:p w14:paraId="0A297045" w14:textId="77777777" w:rsidR="00832A6F" w:rsidRPr="009E0DAC" w:rsidRDefault="00832A6F" w:rsidP="00614686">
            <w:pPr>
              <w:spacing w:before="120" w:after="120"/>
              <w:rPr>
                <w:rFonts w:ascii="Arial" w:hAnsi="Arial" w:cs="Arial"/>
                <w:sz w:val="18"/>
                <w:szCs w:val="18"/>
              </w:rPr>
            </w:pPr>
          </w:p>
        </w:tc>
      </w:tr>
    </w:tbl>
    <w:p w14:paraId="02A1B5BC" w14:textId="71608B5F" w:rsidR="00832A6F" w:rsidRDefault="00832A6F">
      <w:pPr>
        <w:rPr>
          <w:sz w:val="16"/>
        </w:rPr>
      </w:pPr>
    </w:p>
    <w:p w14:paraId="10C59FCE" w14:textId="77777777" w:rsidR="00832A6F" w:rsidRDefault="00832A6F">
      <w:pPr>
        <w:sectPr w:rsidR="00832A6F" w:rsidSect="00EF2B98">
          <w:headerReference w:type="default" r:id="rId7"/>
          <w:pgSz w:w="11906" w:h="16838" w:code="9"/>
          <w:pgMar w:top="1440" w:right="851" w:bottom="144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rsidRPr="004E149F" w14:paraId="6782C0A3" w14:textId="77777777" w:rsidTr="00F50C46">
        <w:tc>
          <w:tcPr>
            <w:tcW w:w="10204" w:type="dxa"/>
            <w:tcBorders>
              <w:top w:val="nil"/>
              <w:left w:val="nil"/>
              <w:bottom w:val="nil"/>
              <w:right w:val="nil"/>
            </w:tcBorders>
          </w:tcPr>
          <w:p w14:paraId="21600605" w14:textId="415A4D93" w:rsidR="00832A6F" w:rsidRPr="00BA4933" w:rsidRDefault="00832A6F" w:rsidP="0034710F">
            <w:pPr>
              <w:spacing w:before="60"/>
              <w:ind w:right="-2"/>
              <w:jc w:val="both"/>
              <w:rPr>
                <w:rFonts w:ascii="Calibri" w:hAnsi="Calibri" w:cs="Calibri"/>
                <w:sz w:val="22"/>
                <w:szCs w:val="22"/>
              </w:rPr>
            </w:pPr>
            <w:r w:rsidRPr="00BA4933">
              <w:rPr>
                <w:rFonts w:ascii="Calibri" w:hAnsi="Calibri" w:cs="Calibri"/>
                <w:sz w:val="22"/>
                <w:szCs w:val="22"/>
              </w:rPr>
              <w:t xml:space="preserve">Με ατομική μου ευθύνη και γνωρίζοντας τις κυρώσεις </w:t>
            </w:r>
            <w:r w:rsidRPr="00BA4933">
              <w:rPr>
                <w:rFonts w:ascii="Calibri" w:hAnsi="Calibri" w:cs="Calibri"/>
                <w:sz w:val="22"/>
                <w:szCs w:val="22"/>
                <w:vertAlign w:val="superscript"/>
              </w:rPr>
              <w:t>(3)</w:t>
            </w:r>
            <w:r w:rsidRPr="00BA4933">
              <w:rPr>
                <w:rFonts w:ascii="Calibri" w:hAnsi="Calibri" w:cs="Calibri"/>
                <w:sz w:val="22"/>
                <w:szCs w:val="22"/>
              </w:rPr>
              <w:t xml:space="preserve">, που προβλέπονται από τις διατάξεις της παρ. 6 του άρθρου 22 του Ν. 1599/1986 </w:t>
            </w:r>
            <w:r w:rsidR="00F50C46" w:rsidRPr="00BA4933">
              <w:rPr>
                <w:rFonts w:ascii="Calibri" w:hAnsi="Calibri" w:cs="Calibri"/>
                <w:sz w:val="22"/>
                <w:szCs w:val="22"/>
              </w:rPr>
              <w:t xml:space="preserve">δηλώνω ότι: </w:t>
            </w:r>
          </w:p>
          <w:p w14:paraId="4278DACE"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Έχω λάβει σαφή γνώση όλου του περιεχομένου της πρόσκλησης «Νέα Ευκαιρία: Στήριξη ανέργων και μισθωτών μερικής απασχόλησης για έναρξη επαγγελματικής δραστηριότητας στην Ήπειρο».</w:t>
            </w:r>
          </w:p>
          <w:p w14:paraId="316EE73B"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Διαθέτω Αριθμό Φορολογικού Μητρώου.</w:t>
            </w:r>
          </w:p>
          <w:p w14:paraId="06A98679"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Το εισόδημα του 2025, όπως απεικονίζεται στον πίνακα της Πράξης Διοικητικού Προσδιορισμού Φόρου/Εκκαθαριστικού, που θα ληφθεί υπόψη για την βαθμολόγηση της πρότασης είναι οριστικό και δεν θα μεταβληθεί (εκτός αν η μεταβολή αφορά αναδρομικές καταβολές εντός του 2026 που αφορούν το 2025).</w:t>
            </w:r>
          </w:p>
          <w:p w14:paraId="309880BD"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Έχω υποβάλει μόνο μια αίτηση χρηματοδότησης για στήριξη στην παρούσα πρόσκληση και συμμετέχω μόνο σε μία υπό σύσταση ή/και ατομική επιχείρηση.</w:t>
            </w:r>
          </w:p>
          <w:p w14:paraId="658F8FA6"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Θα συμμετέχω στην δράση ως αυτοαπασχολούμενος, δεν θα έχω εξαρτημένη σχέση εργασίας με κάποιον εργοδότη (πχ σύμβαση εργασίας πλήρους ή μερικής απασχόλησης αορίστου χρόνου, σύμβαση εργασίας ορισμένου χρόνου) και θα απασχολούμαι αποκλειστικά στην χρηματοδοτούμενη οντότητα καθόλη την διάρκεια υλοποίησης του επενδυτικού σχεδίου.</w:t>
            </w:r>
          </w:p>
          <w:p w14:paraId="4F86CDF6" w14:textId="6C2E0391" w:rsidR="00C47E06" w:rsidRPr="00332496" w:rsidRDefault="00C47E06" w:rsidP="00C47E06">
            <w:pPr>
              <w:numPr>
                <w:ilvl w:val="0"/>
                <w:numId w:val="12"/>
              </w:numPr>
              <w:suppressAutoHyphens/>
              <w:spacing w:before="120" w:after="120"/>
              <w:jc w:val="both"/>
              <w:rPr>
                <w:rFonts w:ascii="Calibri" w:hAnsi="Calibri" w:cs="Calibri"/>
                <w:b/>
                <w:bCs/>
                <w:sz w:val="22"/>
                <w:szCs w:val="22"/>
              </w:rPr>
            </w:pPr>
            <w:r w:rsidRPr="00C47E06">
              <w:rPr>
                <w:rFonts w:ascii="Calibri" w:hAnsi="Calibri" w:cs="Calibri"/>
                <w:sz w:val="22"/>
                <w:szCs w:val="22"/>
              </w:rPr>
              <w:t xml:space="preserve">Κατά την ημερομηνία υποβολής της αίτησης είμαι άνεργος εγγεγραμμένος στο Μητρώο ανέργων της ΔΥΠΑ ή </w:t>
            </w:r>
            <w:r w:rsidR="00E55857" w:rsidRPr="00E55857">
              <w:rPr>
                <w:rFonts w:ascii="Calibri" w:hAnsi="Calibri" w:cs="Calibri"/>
                <w:sz w:val="22"/>
                <w:szCs w:val="22"/>
              </w:rPr>
              <w:t xml:space="preserve">κατά την ημερομηνία δημοσίευσης της πρόσκλησης ήμουν </w:t>
            </w:r>
            <w:r w:rsidRPr="00C47E06">
              <w:rPr>
                <w:rFonts w:ascii="Calibri" w:hAnsi="Calibri" w:cs="Calibri"/>
                <w:sz w:val="22"/>
                <w:szCs w:val="22"/>
              </w:rPr>
              <w:t xml:space="preserve">μισθωτός μερικής / εκ περιτροπής / εποχιακής απασχόλησης. </w:t>
            </w:r>
            <w:r w:rsidRPr="00332496">
              <w:rPr>
                <w:rFonts w:ascii="Calibri" w:hAnsi="Calibri" w:cs="Calibri"/>
                <w:b/>
                <w:bCs/>
                <w:color w:val="EE0000"/>
                <w:sz w:val="22"/>
                <w:szCs w:val="22"/>
              </w:rPr>
              <w:t>(προσαρμόζεται ανάλογα)</w:t>
            </w:r>
          </w:p>
          <w:p w14:paraId="01983D79"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Δεν έχω προβεί σε διακοπή της επιχειρηματικής τους δραστηριότητας (ως ατομικός επιχειρηματίας) μετά την 1/1/2025.</w:t>
            </w:r>
          </w:p>
          <w:p w14:paraId="487AFC09"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Δεν έχω χρηματοδοτηθεί για έναρξη επιχειρηματικής δραστηριότητας μετά την 1/1/2023</w:t>
            </w:r>
          </w:p>
          <w:p w14:paraId="3123BE23" w14:textId="77777777" w:rsidR="00C47E06" w:rsidRPr="00332496" w:rsidRDefault="00C47E06" w:rsidP="00C47E06">
            <w:pPr>
              <w:numPr>
                <w:ilvl w:val="0"/>
                <w:numId w:val="12"/>
              </w:numPr>
              <w:suppressAutoHyphens/>
              <w:spacing w:before="120" w:after="120"/>
              <w:jc w:val="both"/>
              <w:rPr>
                <w:rFonts w:ascii="Calibri" w:hAnsi="Calibri" w:cs="Calibri"/>
                <w:b/>
                <w:bCs/>
                <w:sz w:val="22"/>
                <w:szCs w:val="22"/>
              </w:rPr>
            </w:pPr>
            <w:r w:rsidRPr="00C47E06">
              <w:rPr>
                <w:rFonts w:ascii="Calibri" w:hAnsi="Calibri" w:cs="Calibri"/>
                <w:sz w:val="22"/>
                <w:szCs w:val="22"/>
              </w:rPr>
              <w:t xml:space="preserve">Το εισόδημα μου για το φορολογικό έτος 2025, (όπως απεικονίζεται στον πίνακα της Πράξης Διοικητικού Προσδιορισμού Φόρου/Εκκαθαριστικού), δεν υπερβαίνει τις 22.000€ για το ατομικό εισόδημα ή τις 35.000€ για οικογενειακό εισόδημα. </w:t>
            </w:r>
            <w:r w:rsidRPr="00332496">
              <w:rPr>
                <w:rFonts w:ascii="Calibri" w:hAnsi="Calibri" w:cs="Calibri"/>
                <w:b/>
                <w:bCs/>
                <w:color w:val="EE0000"/>
                <w:sz w:val="22"/>
                <w:szCs w:val="22"/>
              </w:rPr>
              <w:t>(προσαρμόζεται ανάλογα)</w:t>
            </w:r>
          </w:p>
          <w:p w14:paraId="434213FD" w14:textId="732842E5"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lastRenderedPageBreak/>
              <w:t>Κατά την ημερομηνία υποβολής της πρότασης δεν είμαι και δεν ξεπερνάω το 60ο έτος ηλικίας.</w:t>
            </w:r>
          </w:p>
          <w:p w14:paraId="5905B17E"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Δεν έχω ενταχθεί σε συγχρηματοδοτούμενα προγράμματα με την ιδιότητα του ατομικού επιχειρηματία/επιτηδευματία ή του εταίρου σε επιχορηγούμενη εταιρεία, από την 1/1/2025 μέχρι και την ημερομηνία υποβολής της αίτησης χρηματοδότησης, πλην προγραμμάτων κατάρτισης.</w:t>
            </w:r>
          </w:p>
          <w:p w14:paraId="4A770DC8"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 xml:space="preserve">Δεν θα χρηματοδοτηθώ ή/και θα παραιτηθώ εγγράφως εάν αίτηση βρίσκεται σε φάση αξιολόγησης, από άλλα συγχρηματοδοτούμενα προγράμματα. Εφόσον το επιχειρηματικό σχέδιο ενταχθεί στο πλαίσιο της παρούσας πρόσκλησης θα προσκομίσω σχετική υπεύθυνη δήλωση και η έγγραφη παραίτηση θα πρέπει να φέρει σφραγίδα γνωστοποίησης από την οικεία Διαχειριστική Αρχή του Ε.Π. ή τον αρμόδιο ΕΦ. </w:t>
            </w:r>
            <w:r w:rsidRPr="00332496">
              <w:rPr>
                <w:rFonts w:ascii="Calibri" w:hAnsi="Calibri" w:cs="Calibri"/>
                <w:b/>
                <w:bCs/>
                <w:color w:val="EE0000"/>
                <w:sz w:val="22"/>
                <w:szCs w:val="22"/>
              </w:rPr>
              <w:t>(προσαρμόζεται ανάλογα)</w:t>
            </w:r>
          </w:p>
          <w:p w14:paraId="545897C8"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Δεν λαμβάνω σύνταξη γήρατος κατά την υποβολή της αίτησης χρηματοδότησης και καθ’ όλη τη διάρκεια υλοποίησης του επιχειρηματικού σχεδίου.</w:t>
            </w:r>
          </w:p>
          <w:p w14:paraId="65C3C399"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 xml:space="preserve">Δεν συμμετέχω με την ιδιότητα του εταίρου/μετόχου σε ποσοστό άνω του 1% και δεν ασκώ/ασκήσω κυριαρχική επιρροή (την διοίκηση) σε άλλες επιχειρήσεις οποιασδήποτε νομικής μορφής από την έναρξη της επιχειρηματικής δραστηριότητας και μέχρι την ολοκλήρωση του επιχειρηματικού σχεδίου. </w:t>
            </w:r>
          </w:p>
          <w:p w14:paraId="2233ACA9" w14:textId="77777777" w:rsidR="00C47E06" w:rsidRP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Δεν θα απασχολούμαι με την ιδιότητα του μισθωτού είτε στις επιχειρήσεις μου είτε σε άλλους εργοδότες κατά τη διάρκεια του προγράμματος.</w:t>
            </w:r>
          </w:p>
          <w:p w14:paraId="2020E3B7" w14:textId="33738E56" w:rsidR="00C47E06" w:rsidRDefault="00C47E06" w:rsidP="00C47E06">
            <w:pPr>
              <w:numPr>
                <w:ilvl w:val="0"/>
                <w:numId w:val="12"/>
              </w:numPr>
              <w:suppressAutoHyphens/>
              <w:spacing w:before="120" w:after="120"/>
              <w:jc w:val="both"/>
              <w:rPr>
                <w:rFonts w:ascii="Calibri" w:hAnsi="Calibri" w:cs="Calibri"/>
                <w:sz w:val="22"/>
                <w:szCs w:val="22"/>
              </w:rPr>
            </w:pPr>
            <w:r w:rsidRPr="00C47E06">
              <w:rPr>
                <w:rFonts w:ascii="Calibri" w:hAnsi="Calibri" w:cs="Calibri"/>
                <w:sz w:val="22"/>
                <w:szCs w:val="22"/>
              </w:rPr>
              <w:t>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της Πρόσκλησης.</w:t>
            </w:r>
          </w:p>
          <w:p w14:paraId="244AE011" w14:textId="025F9029" w:rsidR="00BA4933" w:rsidRPr="00C47E06" w:rsidRDefault="00BA4933" w:rsidP="00C47E06">
            <w:pPr>
              <w:suppressAutoHyphens/>
              <w:spacing w:before="120" w:after="120"/>
              <w:ind w:left="351"/>
              <w:jc w:val="both"/>
              <w:rPr>
                <w:rFonts w:ascii="Calibri" w:hAnsi="Calibri" w:cs="Calibri"/>
                <w:sz w:val="22"/>
                <w:szCs w:val="22"/>
              </w:rPr>
            </w:pPr>
          </w:p>
        </w:tc>
      </w:tr>
      <w:tr w:rsidR="00A46593" w:rsidRPr="004D4A10" w14:paraId="5A96AE90" w14:textId="77777777" w:rsidTr="00A46593">
        <w:tc>
          <w:tcPr>
            <w:tcW w:w="10204" w:type="dxa"/>
            <w:tcBorders>
              <w:top w:val="nil"/>
              <w:left w:val="nil"/>
              <w:bottom w:val="nil"/>
              <w:right w:val="nil"/>
            </w:tcBorders>
          </w:tcPr>
          <w:p w14:paraId="2ACB76BB" w14:textId="7A7891BD" w:rsidR="00A46593" w:rsidRPr="00CF5D50" w:rsidRDefault="00A46593" w:rsidP="00DA2D01">
            <w:pPr>
              <w:suppressAutoHyphens/>
              <w:spacing w:after="120"/>
              <w:ind w:left="360"/>
              <w:jc w:val="both"/>
              <w:rPr>
                <w:rFonts w:ascii="Calibri" w:hAnsi="Calibri" w:cs="Calibri"/>
                <w:sz w:val="22"/>
                <w:szCs w:val="22"/>
              </w:rPr>
            </w:pPr>
          </w:p>
        </w:tc>
      </w:tr>
    </w:tbl>
    <w:p w14:paraId="5A819CF9" w14:textId="65B97C72" w:rsidR="00832A6F" w:rsidRDefault="00832A6F" w:rsidP="00BD0F1B">
      <w:pPr>
        <w:ind w:right="-2"/>
      </w:pPr>
    </w:p>
    <w:p w14:paraId="4DA809FA" w14:textId="77777777" w:rsidR="004C3A94" w:rsidRPr="004C3A94" w:rsidRDefault="004C3A94" w:rsidP="004C3A94">
      <w:pPr>
        <w:pStyle w:val="a6"/>
        <w:ind w:left="6804" w:right="484"/>
        <w:jc w:val="center"/>
        <w:rPr>
          <w:sz w:val="18"/>
          <w:szCs w:val="18"/>
        </w:rPr>
      </w:pPr>
      <w:r w:rsidRPr="004C3A94">
        <w:rPr>
          <w:sz w:val="18"/>
          <w:szCs w:val="18"/>
        </w:rPr>
        <w:t>Ημερομηνία: …/……/20…</w:t>
      </w:r>
    </w:p>
    <w:p w14:paraId="42938B52" w14:textId="77777777" w:rsidR="004C3A94" w:rsidRPr="004C3A94" w:rsidRDefault="004C3A94" w:rsidP="004C3A94">
      <w:pPr>
        <w:pStyle w:val="a6"/>
        <w:ind w:left="6804" w:right="484"/>
        <w:jc w:val="right"/>
        <w:rPr>
          <w:sz w:val="18"/>
          <w:szCs w:val="18"/>
        </w:rPr>
      </w:pPr>
    </w:p>
    <w:p w14:paraId="1554BEA8" w14:textId="4B8F4B43" w:rsidR="004C3A94" w:rsidRPr="004C3A94" w:rsidRDefault="00C47E06" w:rsidP="004C3A94">
      <w:pPr>
        <w:pStyle w:val="a6"/>
        <w:ind w:left="6804" w:right="484"/>
        <w:jc w:val="center"/>
        <w:rPr>
          <w:sz w:val="18"/>
          <w:szCs w:val="18"/>
        </w:rPr>
      </w:pPr>
      <w:r>
        <w:rPr>
          <w:sz w:val="18"/>
          <w:szCs w:val="18"/>
        </w:rPr>
        <w:t>-Ο/Η-</w:t>
      </w:r>
    </w:p>
    <w:p w14:paraId="6F22F3EB" w14:textId="77777777" w:rsidR="004C3A94" w:rsidRPr="004C3A94" w:rsidRDefault="004C3A94" w:rsidP="004C3A94">
      <w:pPr>
        <w:pStyle w:val="a6"/>
        <w:ind w:left="6804" w:right="484"/>
        <w:jc w:val="center"/>
        <w:rPr>
          <w:sz w:val="18"/>
          <w:szCs w:val="18"/>
        </w:rPr>
      </w:pPr>
    </w:p>
    <w:p w14:paraId="2AF463C0" w14:textId="77777777" w:rsidR="004C3A94" w:rsidRPr="004C3A94" w:rsidRDefault="004C3A94" w:rsidP="004C3A94">
      <w:pPr>
        <w:pStyle w:val="a6"/>
        <w:ind w:left="6804" w:right="484"/>
        <w:jc w:val="center"/>
        <w:rPr>
          <w:sz w:val="18"/>
          <w:szCs w:val="18"/>
        </w:rPr>
      </w:pPr>
    </w:p>
    <w:p w14:paraId="4F54B66C" w14:textId="308706FC" w:rsidR="00832A6F" w:rsidRPr="00E70B3C" w:rsidRDefault="004C3A94" w:rsidP="004C3A94">
      <w:pPr>
        <w:pStyle w:val="a6"/>
        <w:ind w:left="6804" w:right="484"/>
        <w:jc w:val="center"/>
        <w:rPr>
          <w:sz w:val="18"/>
          <w:szCs w:val="18"/>
        </w:rPr>
      </w:pPr>
      <w:r w:rsidRPr="004C3A94">
        <w:rPr>
          <w:sz w:val="18"/>
          <w:szCs w:val="18"/>
        </w:rPr>
        <w:t>(</w:t>
      </w:r>
      <w:r w:rsidR="00C47E06">
        <w:rPr>
          <w:sz w:val="18"/>
          <w:szCs w:val="18"/>
        </w:rPr>
        <w:t xml:space="preserve">γνήσιο υπογραφής ή </w:t>
      </w:r>
      <w:r w:rsidRPr="004C3A94">
        <w:rPr>
          <w:sz w:val="18"/>
          <w:szCs w:val="18"/>
        </w:rPr>
        <w:t>ψηφιακή υπογραφή ή από gov.gr)</w:t>
      </w:r>
      <w:r w:rsidR="00832A6F" w:rsidRPr="00E70B3C">
        <w:rPr>
          <w:sz w:val="18"/>
          <w:szCs w:val="18"/>
        </w:rPr>
        <w:t>)</w:t>
      </w:r>
    </w:p>
    <w:p w14:paraId="7FE73BD3" w14:textId="77777777" w:rsidR="00832A6F" w:rsidRDefault="00832A6F">
      <w:pPr>
        <w:jc w:val="both"/>
        <w:rPr>
          <w:rFonts w:ascii="Arial" w:hAnsi="Arial" w:cs="Arial"/>
          <w:sz w:val="18"/>
        </w:rPr>
      </w:pPr>
    </w:p>
    <w:p w14:paraId="64EF11C0" w14:textId="04CD8283" w:rsidR="00832A6F" w:rsidRDefault="00673833">
      <w:pPr>
        <w:jc w:val="both"/>
        <w:rPr>
          <w:rFonts w:ascii="Tahoma" w:hAnsi="Tahoma" w:cs="Tahoma"/>
          <w:b/>
          <w:bCs/>
          <w:sz w:val="18"/>
          <w:szCs w:val="18"/>
        </w:rPr>
      </w:pPr>
      <w:r w:rsidRPr="00673833">
        <w:rPr>
          <w:rFonts w:ascii="Tahoma" w:hAnsi="Tahoma" w:cs="Tahoma"/>
          <w:b/>
          <w:bCs/>
          <w:sz w:val="18"/>
          <w:szCs w:val="18"/>
        </w:rPr>
        <w:t xml:space="preserve">Η Υ.Δ. θα πρέπει να προσαρμοστεί ανάλογα με τα στοιχεία του </w:t>
      </w:r>
      <w:r w:rsidR="00C47E06">
        <w:rPr>
          <w:rFonts w:ascii="Tahoma" w:hAnsi="Tahoma" w:cs="Tahoma"/>
          <w:b/>
          <w:bCs/>
          <w:sz w:val="18"/>
          <w:szCs w:val="18"/>
        </w:rPr>
        <w:t>Ωφελούμενου</w:t>
      </w:r>
    </w:p>
    <w:p w14:paraId="0FAEC07D" w14:textId="77777777" w:rsidR="00DA2D01" w:rsidRPr="00673833" w:rsidRDefault="00DA2D01">
      <w:pPr>
        <w:jc w:val="both"/>
        <w:rPr>
          <w:rFonts w:ascii="Arial" w:hAnsi="Arial" w:cs="Arial"/>
          <w:b/>
          <w:bCs/>
          <w:sz w:val="18"/>
        </w:rPr>
      </w:pPr>
    </w:p>
    <w:p w14:paraId="16767F03" w14:textId="77777777" w:rsidR="00832A6F" w:rsidRPr="009E0DAC" w:rsidRDefault="00832A6F">
      <w:pPr>
        <w:pStyle w:val="a6"/>
        <w:jc w:val="both"/>
        <w:rPr>
          <w:sz w:val="16"/>
          <w:szCs w:val="16"/>
        </w:rPr>
      </w:pPr>
      <w:r w:rsidRPr="009E0DAC">
        <w:rPr>
          <w:sz w:val="16"/>
          <w:szCs w:val="16"/>
        </w:rPr>
        <w:t>(1) Αναγράφεται από τον ενδιαφερόμενο πολίτη ή Αρχή ή η Υπηρεσία του δημόσιου τομέα, που απευθύνεται η αίτηση.</w:t>
      </w:r>
    </w:p>
    <w:p w14:paraId="12F2284B" w14:textId="77777777" w:rsidR="0034710F" w:rsidRDefault="00832A6F">
      <w:pPr>
        <w:pStyle w:val="a6"/>
        <w:jc w:val="both"/>
        <w:rPr>
          <w:sz w:val="16"/>
          <w:szCs w:val="16"/>
        </w:rPr>
      </w:pPr>
      <w:r w:rsidRPr="009E0DAC">
        <w:rPr>
          <w:sz w:val="16"/>
          <w:szCs w:val="16"/>
        </w:rPr>
        <w:t>(2) Αναγράφεται ολογράφως.</w:t>
      </w:r>
    </w:p>
    <w:p w14:paraId="42E9CAE2" w14:textId="7FCA6784" w:rsidR="00832A6F" w:rsidRPr="009E0DAC" w:rsidRDefault="00832A6F">
      <w:pPr>
        <w:pStyle w:val="a6"/>
        <w:jc w:val="both"/>
        <w:rPr>
          <w:sz w:val="16"/>
          <w:szCs w:val="16"/>
        </w:rPr>
      </w:pPr>
      <w:r w:rsidRPr="009E0DAC">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E190B42" w14:textId="77777777" w:rsidR="00832A6F" w:rsidRPr="009E0DAC" w:rsidRDefault="00832A6F" w:rsidP="00D1229C">
      <w:pPr>
        <w:pStyle w:val="a6"/>
        <w:jc w:val="both"/>
        <w:rPr>
          <w:sz w:val="16"/>
          <w:szCs w:val="16"/>
        </w:rPr>
      </w:pPr>
      <w:r w:rsidRPr="009E0DAC">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sectPr w:rsidR="00832A6F" w:rsidRPr="009E0DAC" w:rsidSect="00EF2B98">
      <w:headerReference w:type="default" r:id="rId8"/>
      <w:type w:val="continuous"/>
      <w:pgSz w:w="11906" w:h="16838" w:code="9"/>
      <w:pgMar w:top="1440" w:right="851" w:bottom="1616"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52F0" w14:textId="77777777" w:rsidR="00731E02" w:rsidRDefault="00731E02">
      <w:r>
        <w:separator/>
      </w:r>
    </w:p>
  </w:endnote>
  <w:endnote w:type="continuationSeparator" w:id="0">
    <w:p w14:paraId="31F5A363" w14:textId="77777777" w:rsidR="00731E02" w:rsidRDefault="0073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CBD9" w14:textId="77777777" w:rsidR="00731E02" w:rsidRDefault="00731E02">
      <w:r>
        <w:separator/>
      </w:r>
    </w:p>
  </w:footnote>
  <w:footnote w:type="continuationSeparator" w:id="0">
    <w:p w14:paraId="2CA5E854" w14:textId="77777777" w:rsidR="00731E02" w:rsidRDefault="0073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A9602E" w14:paraId="720D42D9" w14:textId="77777777">
      <w:tc>
        <w:tcPr>
          <w:tcW w:w="5508" w:type="dxa"/>
        </w:tcPr>
        <w:p w14:paraId="1A582400" w14:textId="5D5742DE" w:rsidR="00A9602E" w:rsidRDefault="00E83227">
          <w:pPr>
            <w:pStyle w:val="a3"/>
            <w:jc w:val="right"/>
            <w:rPr>
              <w:b/>
              <w:bCs/>
              <w:sz w:val="16"/>
            </w:rPr>
          </w:pPr>
          <w:r>
            <w:rPr>
              <w:rFonts w:ascii="Arial" w:hAnsi="Arial" w:cs="Arial"/>
              <w:noProof/>
              <w:sz w:val="32"/>
            </w:rPr>
            <w:drawing>
              <wp:inline distT="0" distB="0" distL="0" distR="0" wp14:anchorId="656857EA" wp14:editId="6914C85B">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4269DB42" w14:textId="77777777" w:rsidR="00A9602E" w:rsidRDefault="00A9602E">
          <w:pPr>
            <w:pStyle w:val="a3"/>
            <w:jc w:val="right"/>
            <w:rPr>
              <w:b/>
              <w:bCs/>
              <w:sz w:val="16"/>
            </w:rPr>
          </w:pPr>
        </w:p>
      </w:tc>
    </w:tr>
  </w:tbl>
  <w:p w14:paraId="01CA70CD" w14:textId="77777777" w:rsidR="00A9602E" w:rsidRDefault="00A9602E">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3896" w14:textId="77777777" w:rsidR="00A9602E" w:rsidRDefault="00A9602E">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3E530D4"/>
    <w:multiLevelType w:val="hybridMultilevel"/>
    <w:tmpl w:val="EAB23ED0"/>
    <w:lvl w:ilvl="0" w:tplc="B974271C">
      <w:start w:val="8"/>
      <w:numFmt w:val="decimal"/>
      <w:lvlText w:val="%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D37A5"/>
    <w:multiLevelType w:val="hybridMultilevel"/>
    <w:tmpl w:val="00202BC8"/>
    <w:lvl w:ilvl="0" w:tplc="AFB414D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50634DE"/>
    <w:multiLevelType w:val="hybridMultilevel"/>
    <w:tmpl w:val="D8A6DBDA"/>
    <w:lvl w:ilvl="0" w:tplc="04080001">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15:restartNumberingAfterBreak="0">
    <w:nsid w:val="4D0C032B"/>
    <w:multiLevelType w:val="hybridMultilevel"/>
    <w:tmpl w:val="E3AE06D0"/>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F9B0227"/>
    <w:multiLevelType w:val="hybridMultilevel"/>
    <w:tmpl w:val="1416CF32"/>
    <w:lvl w:ilvl="0" w:tplc="CC34694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2"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817919554">
    <w:abstractNumId w:val="3"/>
  </w:num>
  <w:num w:numId="2" w16cid:durableId="1447235396">
    <w:abstractNumId w:val="6"/>
  </w:num>
  <w:num w:numId="3" w16cid:durableId="1644037626">
    <w:abstractNumId w:val="0"/>
  </w:num>
  <w:num w:numId="4" w16cid:durableId="1867936686">
    <w:abstractNumId w:val="4"/>
  </w:num>
  <w:num w:numId="5" w16cid:durableId="730230714">
    <w:abstractNumId w:val="1"/>
  </w:num>
  <w:num w:numId="6" w16cid:durableId="330916022">
    <w:abstractNumId w:val="14"/>
  </w:num>
  <w:num w:numId="7" w16cid:durableId="1634821751">
    <w:abstractNumId w:val="13"/>
  </w:num>
  <w:num w:numId="8" w16cid:durableId="713429648">
    <w:abstractNumId w:val="11"/>
  </w:num>
  <w:num w:numId="9" w16cid:durableId="1211917671">
    <w:abstractNumId w:val="7"/>
  </w:num>
  <w:num w:numId="10" w16cid:durableId="2110348590">
    <w:abstractNumId w:val="12"/>
  </w:num>
  <w:num w:numId="11" w16cid:durableId="25494382">
    <w:abstractNumId w:val="5"/>
  </w:num>
  <w:num w:numId="12" w16cid:durableId="1387757043">
    <w:abstractNumId w:val="10"/>
  </w:num>
  <w:num w:numId="13" w16cid:durableId="1811095713">
    <w:abstractNumId w:val="8"/>
  </w:num>
  <w:num w:numId="14" w16cid:durableId="755516348">
    <w:abstractNumId w:val="9"/>
  </w:num>
  <w:num w:numId="15" w16cid:durableId="93621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32CF8"/>
    <w:rsid w:val="00070219"/>
    <w:rsid w:val="00091950"/>
    <w:rsid w:val="000D7EEE"/>
    <w:rsid w:val="000F7BA3"/>
    <w:rsid w:val="00113AC7"/>
    <w:rsid w:val="001B338D"/>
    <w:rsid w:val="00280112"/>
    <w:rsid w:val="00281524"/>
    <w:rsid w:val="002A27F9"/>
    <w:rsid w:val="002B5435"/>
    <w:rsid w:val="002C1D60"/>
    <w:rsid w:val="002F2E92"/>
    <w:rsid w:val="0031595A"/>
    <w:rsid w:val="003204A3"/>
    <w:rsid w:val="003273C6"/>
    <w:rsid w:val="00332496"/>
    <w:rsid w:val="00346B94"/>
    <w:rsid w:val="0034710F"/>
    <w:rsid w:val="00363EE6"/>
    <w:rsid w:val="00373833"/>
    <w:rsid w:val="003E1DA8"/>
    <w:rsid w:val="00412369"/>
    <w:rsid w:val="004247D1"/>
    <w:rsid w:val="00494465"/>
    <w:rsid w:val="004C3A94"/>
    <w:rsid w:val="004D6BB5"/>
    <w:rsid w:val="004E149F"/>
    <w:rsid w:val="004E5896"/>
    <w:rsid w:val="00545C17"/>
    <w:rsid w:val="005D4E31"/>
    <w:rsid w:val="00601525"/>
    <w:rsid w:val="00601A4E"/>
    <w:rsid w:val="00614686"/>
    <w:rsid w:val="00636A2F"/>
    <w:rsid w:val="00652237"/>
    <w:rsid w:val="00673833"/>
    <w:rsid w:val="006A1FFF"/>
    <w:rsid w:val="006C5F99"/>
    <w:rsid w:val="006E0C07"/>
    <w:rsid w:val="00731E02"/>
    <w:rsid w:val="007C2375"/>
    <w:rsid w:val="007D160F"/>
    <w:rsid w:val="007F59DB"/>
    <w:rsid w:val="00821516"/>
    <w:rsid w:val="00832A6F"/>
    <w:rsid w:val="00851A2E"/>
    <w:rsid w:val="008F1BBE"/>
    <w:rsid w:val="00900B95"/>
    <w:rsid w:val="0094588B"/>
    <w:rsid w:val="009967CE"/>
    <w:rsid w:val="009E0DAC"/>
    <w:rsid w:val="00A04595"/>
    <w:rsid w:val="00A10EAD"/>
    <w:rsid w:val="00A13FFB"/>
    <w:rsid w:val="00A366DE"/>
    <w:rsid w:val="00A40ACA"/>
    <w:rsid w:val="00A46593"/>
    <w:rsid w:val="00A6481F"/>
    <w:rsid w:val="00A92F0A"/>
    <w:rsid w:val="00A9602E"/>
    <w:rsid w:val="00AE309A"/>
    <w:rsid w:val="00AF6B45"/>
    <w:rsid w:val="00B07531"/>
    <w:rsid w:val="00B10E35"/>
    <w:rsid w:val="00B444DF"/>
    <w:rsid w:val="00B90403"/>
    <w:rsid w:val="00B96687"/>
    <w:rsid w:val="00BA4933"/>
    <w:rsid w:val="00BD0F1B"/>
    <w:rsid w:val="00C47E06"/>
    <w:rsid w:val="00CB05F7"/>
    <w:rsid w:val="00CB2CFD"/>
    <w:rsid w:val="00CF5D50"/>
    <w:rsid w:val="00D110B2"/>
    <w:rsid w:val="00D1229C"/>
    <w:rsid w:val="00D44A51"/>
    <w:rsid w:val="00D840B5"/>
    <w:rsid w:val="00D85DB6"/>
    <w:rsid w:val="00DA2D01"/>
    <w:rsid w:val="00DA5E58"/>
    <w:rsid w:val="00DB3B26"/>
    <w:rsid w:val="00DD3112"/>
    <w:rsid w:val="00E229E9"/>
    <w:rsid w:val="00E55857"/>
    <w:rsid w:val="00E62905"/>
    <w:rsid w:val="00E70B3C"/>
    <w:rsid w:val="00E76C25"/>
    <w:rsid w:val="00E8139A"/>
    <w:rsid w:val="00E83227"/>
    <w:rsid w:val="00E832BF"/>
    <w:rsid w:val="00EE6D90"/>
    <w:rsid w:val="00EF2B98"/>
    <w:rsid w:val="00F02B38"/>
    <w:rsid w:val="00F50C46"/>
    <w:rsid w:val="00F943D3"/>
    <w:rsid w:val="00FB23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3FFDB8"/>
  <w15:chartTrackingRefBased/>
  <w15:docId w15:val="{49964900-3553-48BB-8875-60F98EA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
    <w:uiPriority w:val="1"/>
    <w:qFormat/>
    <w:rsid w:val="00EE6D90"/>
    <w:pPr>
      <w:suppressAutoHyphens/>
      <w:spacing w:before="120" w:after="120" w:line="276" w:lineRule="auto"/>
      <w:ind w:left="720"/>
      <w:contextualSpacing/>
      <w:jc w:val="both"/>
    </w:pPr>
    <w:rPr>
      <w:rFonts w:ascii="Calibri" w:hAnsi="Calibri"/>
      <w:sz w:val="22"/>
      <w:lang w:val="en-GB" w:eastAsia="ar-SA"/>
    </w:r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8"/>
    <w:uiPriority w:val="1"/>
    <w:qFormat/>
    <w:locked/>
    <w:rsid w:val="00EE6D90"/>
    <w:rPr>
      <w:rFonts w:ascii="Calibri" w:hAnsi="Calibri"/>
      <w:sz w:val="22"/>
      <w:szCs w:val="24"/>
      <w:lang w:val="en-GB" w:eastAsia="ar-SA"/>
    </w:rPr>
  </w:style>
  <w:style w:type="character" w:styleId="a9">
    <w:name w:val="footnote reference"/>
    <w:aliases w:val="Footnote symbol,Footnote,υποσημείωση1,Footnote reference number,note TESI"/>
    <w:rsid w:val="00673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ΕΝΤΥΠΟ ΚΕΠ</Template>
  <TotalTime>0</TotalTime>
  <Pages>2</Pages>
  <Words>784</Words>
  <Characters>4238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ΥΠΕΥΘΥΝΗ ΔΗΛΩΣΗ ΤΟΥ ΝΟΜΟΥ 105</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Π.Σ. Μ.Ο.Π.</dc:creator>
  <cp:keywords/>
  <dc:description>ΥΠΕΥΘΥΝΗ ΔΗΛΩΣΗ ΤΟΥ ΝΟΜΟΥ 105 ΓΙΑ ΤΗΝ ΕΓΓΡΑΦΗ ΣΤΟΝ ΠΑΝΕΛΛΗΝΙΟ ΣΥΛΛΟΓΟ ΜΗΧΑΝΙΚΩΝ ΟΡΥΚΤΩΝ ΠΟΡΩΝ</dc:description>
  <cp:lastModifiedBy>ΜΠΑΛΤΟΓΙΑΝΝΗΣ ΝΙΚΟΛΑΟΣ</cp:lastModifiedBy>
  <cp:revision>2</cp:revision>
  <cp:lastPrinted>2002-09-25T07:58:00Z</cp:lastPrinted>
  <dcterms:created xsi:type="dcterms:W3CDTF">2026-06-09T06:05:00Z</dcterms:created>
  <dcterms:modified xsi:type="dcterms:W3CDTF">2026-06-09T06:05:00Z</dcterms:modified>
</cp:coreProperties>
</file>

<file path=docProps/custom.xml><?xml version="1.0" encoding="utf-8"?>
<Properties xmlns="http://schemas.openxmlformats.org/officeDocument/2006/custom-properties" xmlns:vt="http://schemas.openxmlformats.org/officeDocument/2006/docPropsVTypes"/>
</file>